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D7" w:rsidRPr="00280FB3" w:rsidRDefault="002C02D7" w:rsidP="00563EA9">
      <w:pPr>
        <w:rPr>
          <w:rFonts w:cs="Arial"/>
        </w:rPr>
      </w:pPr>
      <w:bookmarkStart w:id="0" w:name="zacetekGlava"/>
      <w:bookmarkEnd w:id="0"/>
    </w:p>
    <w:p w:rsidR="00251CE0" w:rsidRDefault="00251CE0" w:rsidP="00582518">
      <w:pPr>
        <w:autoSpaceDE w:val="0"/>
        <w:autoSpaceDN w:val="0"/>
        <w:adjustRightInd w:val="0"/>
        <w:jc w:val="both"/>
        <w:rPr>
          <w:rFonts w:cs="Arial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Z</w:t>
      </w:r>
      <w:r>
        <w:rPr>
          <w:rFonts w:cs="Arial"/>
          <w:color w:val="000000"/>
        </w:rPr>
        <w:t xml:space="preserve">aradi zagotovitve transparentnosti posla in preprečitve korupcijskih tveganj pri sklepanju poslov v skladu s 6. odstavkom 14. </w:t>
      </w:r>
      <w:r>
        <w:rPr>
          <w:rFonts w:cs="Arial"/>
        </w:rPr>
        <w:t>člena ZintPK (Uradni list RS, št. 45/10, 26/11, 43/11 in 158/20; v nadaljevanju ZintPK)</w:t>
      </w:r>
      <w:r>
        <w:rPr>
          <w:rFonts w:cs="Arial"/>
          <w:color w:val="000000"/>
        </w:rPr>
        <w:t>, kot zakoniti zastopnik ponudnika (samostojni ponudnik/vsak partner v skupni ponudbi) v postopku oddaje naročila</w:t>
      </w:r>
      <w:r w:rsidR="00996250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katerega predmet je </w:t>
      </w:r>
      <w:r w:rsidR="00996250" w:rsidRPr="007F7EB0">
        <w:rPr>
          <w:rFonts w:ascii="Times New Roman" w:hAnsi="Times New Roman"/>
          <w:b/>
          <w:sz w:val="24"/>
          <w:szCs w:val="24"/>
        </w:rPr>
        <w:t>»</w:t>
      </w:r>
      <w:r w:rsidR="00996250">
        <w:rPr>
          <w:rFonts w:ascii="Times New Roman" w:hAnsi="Times New Roman"/>
          <w:b/>
          <w:sz w:val="24"/>
          <w:szCs w:val="24"/>
        </w:rPr>
        <w:t>Nakup novega čistilno sesalnega stroja</w:t>
      </w:r>
      <w:r w:rsidR="00996250" w:rsidRPr="007F7EB0">
        <w:rPr>
          <w:rFonts w:ascii="Times New Roman" w:hAnsi="Times New Roman"/>
          <w:b/>
          <w:sz w:val="24"/>
          <w:szCs w:val="24"/>
        </w:rPr>
        <w:t>«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podajam naslednjo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IZJAVO O UDELEŽBI FIZIČNIH IN PRAVNIH OSEB V LASTNIŠTVU PONUDNIKA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29"/>
      </w:tblGrid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Naziv in naslov ponudnika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Matična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Davčna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vpisati je potrebno naslednje podatke o udeležbi fizičnih in pravnih oseb v lastništvu ponudnika: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fizične osebe: ime in priimek, naslov prebivališča in delež lastništva;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pravne osebe: naziv in naslov pravne osebe in delež lastništva.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fizične osebe: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8"/>
        <w:gridCol w:w="3624"/>
        <w:gridCol w:w="1706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Naslov prebivališča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pravne osebe: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2"/>
        <w:gridCol w:w="3618"/>
        <w:gridCol w:w="1708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66793C" w:rsidRDefault="0066793C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66793C" w:rsidRDefault="0066793C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66793C" w:rsidRDefault="0066793C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226DCE" w:rsidRDefault="00226DCE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bookmarkStart w:id="1" w:name="_GoBack"/>
      <w:bookmarkEnd w:id="1"/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lastRenderedPageBreak/>
        <w:t>POVEZANE DRUŽBE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naziv in naslov povezane družbe,</w:t>
      </w:r>
    </w:p>
    <w:p w:rsidR="00582518" w:rsidRDefault="00582518" w:rsidP="005825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vrsta povezave in/ali delež lastništva.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582518" w:rsidRDefault="00582518" w:rsidP="00582518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9"/>
        <w:gridCol w:w="3614"/>
        <w:gridCol w:w="1715"/>
      </w:tblGrid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582518" w:rsidTr="00582518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8" w:rsidRDefault="0058251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582518" w:rsidRDefault="00582518" w:rsidP="0058251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ponudnik poda naslednjo izjavo: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Izjavljam, da v celotni lastniški strukturi ponudnika </w:t>
      </w:r>
      <w:r w:rsidR="00251CE0">
        <w:rPr>
          <w:rFonts w:cs="Arial"/>
          <w:b/>
          <w:color w:val="000000"/>
        </w:rPr>
        <w:t>____________________________________</w:t>
      </w:r>
      <w:r>
        <w:rPr>
          <w:rFonts w:cs="Arial"/>
          <w:b/>
          <w:bCs/>
          <w:color w:val="000000"/>
        </w:rPr>
        <w:t>ni udeleženih drugih fizičnih ali pravnih oseb ter gospodarskih subjektov, za katere se glede na določbe zakona, ki ureja gospodarske družbe, šteje, da so povezane družbe.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 podpisom te izjave jamčim za točnost in resničnost podatkov ter za podano izjavo prevzemam polno odgovornost. Seznanjen sem z določbo ZintPK, ki določa, da je pogodba v primeru lažne izjave ali neresničnih podatkov o dejstvih v izjavi nična. Zavezujem se, da bom naročnika obvestil o vsaki spremembi posredovanih podatkov.</w:t>
      </w:r>
    </w:p>
    <w:p w:rsidR="00582518" w:rsidRDefault="00582518" w:rsidP="00582518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582518" w:rsidRDefault="00582518" w:rsidP="00582518">
      <w:pPr>
        <w:jc w:val="both"/>
      </w:pPr>
    </w:p>
    <w:p w:rsidR="00582518" w:rsidRDefault="00582518" w:rsidP="00582518">
      <w:pPr>
        <w:tabs>
          <w:tab w:val="left" w:pos="48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582518" w:rsidTr="00582518">
        <w:tc>
          <w:tcPr>
            <w:tcW w:w="3430" w:type="dxa"/>
            <w:hideMark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zakonitega zastopnika:</w:t>
            </w:r>
          </w:p>
        </w:tc>
      </w:tr>
      <w:tr w:rsidR="00582518" w:rsidTr="00582518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582518" w:rsidRDefault="00582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</w:tr>
    </w:tbl>
    <w:p w:rsidR="00582518" w:rsidRDefault="00582518" w:rsidP="00582518">
      <w:pPr>
        <w:jc w:val="both"/>
      </w:pPr>
    </w:p>
    <w:p w:rsidR="002C02D7" w:rsidRPr="00D23250" w:rsidRDefault="002C02D7" w:rsidP="002C02D7">
      <w:pPr>
        <w:rPr>
          <w:rFonts w:cs="Arial"/>
        </w:rPr>
      </w:pPr>
    </w:p>
    <w:sectPr w:rsidR="002C02D7" w:rsidRPr="00D23250" w:rsidSect="00E07435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F2" w:rsidRDefault="000829F2">
      <w:r>
        <w:separator/>
      </w:r>
    </w:p>
  </w:endnote>
  <w:endnote w:type="continuationSeparator" w:id="0">
    <w:p w:rsidR="000829F2" w:rsidRDefault="000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F2" w:rsidRDefault="000829F2">
      <w:r>
        <w:separator/>
      </w:r>
    </w:p>
  </w:footnote>
  <w:footnote w:type="continuationSeparator" w:id="0">
    <w:p w:rsidR="000829F2" w:rsidRDefault="0008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D00"/>
    <w:multiLevelType w:val="hybridMultilevel"/>
    <w:tmpl w:val="D12E8B9E"/>
    <w:lvl w:ilvl="0" w:tplc="C50C0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F26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D4A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0D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C8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C84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06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C5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A44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48AF"/>
    <w:multiLevelType w:val="hybridMultilevel"/>
    <w:tmpl w:val="3FAA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18"/>
    <w:rsid w:val="0000553E"/>
    <w:rsid w:val="000309C2"/>
    <w:rsid w:val="00037F15"/>
    <w:rsid w:val="000761FE"/>
    <w:rsid w:val="000829F2"/>
    <w:rsid w:val="000C7148"/>
    <w:rsid w:val="000D19C9"/>
    <w:rsid w:val="000E1452"/>
    <w:rsid w:val="000E1849"/>
    <w:rsid w:val="000F1B7D"/>
    <w:rsid w:val="000F5725"/>
    <w:rsid w:val="00101F14"/>
    <w:rsid w:val="00123E78"/>
    <w:rsid w:val="00140C0D"/>
    <w:rsid w:val="00151BCE"/>
    <w:rsid w:val="00155A09"/>
    <w:rsid w:val="00160AF1"/>
    <w:rsid w:val="00181438"/>
    <w:rsid w:val="001B37AB"/>
    <w:rsid w:val="001B7501"/>
    <w:rsid w:val="001D68EC"/>
    <w:rsid w:val="00213455"/>
    <w:rsid w:val="00226DCE"/>
    <w:rsid w:val="00251CE0"/>
    <w:rsid w:val="002A3F1D"/>
    <w:rsid w:val="002C02D7"/>
    <w:rsid w:val="002C4343"/>
    <w:rsid w:val="002F4C3D"/>
    <w:rsid w:val="00317506"/>
    <w:rsid w:val="003329DC"/>
    <w:rsid w:val="003409FA"/>
    <w:rsid w:val="00376FAD"/>
    <w:rsid w:val="003848C0"/>
    <w:rsid w:val="003A0428"/>
    <w:rsid w:val="003A728A"/>
    <w:rsid w:val="00433C7E"/>
    <w:rsid w:val="0045539D"/>
    <w:rsid w:val="004841C8"/>
    <w:rsid w:val="004B0336"/>
    <w:rsid w:val="004D15F5"/>
    <w:rsid w:val="004D7F07"/>
    <w:rsid w:val="004F60F6"/>
    <w:rsid w:val="00545482"/>
    <w:rsid w:val="00563EA9"/>
    <w:rsid w:val="00565B36"/>
    <w:rsid w:val="00573B32"/>
    <w:rsid w:val="00582518"/>
    <w:rsid w:val="005839A3"/>
    <w:rsid w:val="005939C0"/>
    <w:rsid w:val="005C64EE"/>
    <w:rsid w:val="00610BCB"/>
    <w:rsid w:val="006340AB"/>
    <w:rsid w:val="00642DA7"/>
    <w:rsid w:val="006610E2"/>
    <w:rsid w:val="00664429"/>
    <w:rsid w:val="0066793C"/>
    <w:rsid w:val="006A1FD7"/>
    <w:rsid w:val="006F7F77"/>
    <w:rsid w:val="00711027"/>
    <w:rsid w:val="0072325C"/>
    <w:rsid w:val="007469E5"/>
    <w:rsid w:val="00786A4F"/>
    <w:rsid w:val="007B4822"/>
    <w:rsid w:val="007D484F"/>
    <w:rsid w:val="00824EE9"/>
    <w:rsid w:val="00840081"/>
    <w:rsid w:val="00857B22"/>
    <w:rsid w:val="00867391"/>
    <w:rsid w:val="00892C10"/>
    <w:rsid w:val="008A17F3"/>
    <w:rsid w:val="008E19B9"/>
    <w:rsid w:val="00905DFF"/>
    <w:rsid w:val="00932375"/>
    <w:rsid w:val="00946094"/>
    <w:rsid w:val="00963AAA"/>
    <w:rsid w:val="00991452"/>
    <w:rsid w:val="0099278E"/>
    <w:rsid w:val="00996250"/>
    <w:rsid w:val="00996E79"/>
    <w:rsid w:val="009D3FB9"/>
    <w:rsid w:val="009D4D3B"/>
    <w:rsid w:val="00A1593B"/>
    <w:rsid w:val="00A241E6"/>
    <w:rsid w:val="00A45BF3"/>
    <w:rsid w:val="00A70253"/>
    <w:rsid w:val="00A8717B"/>
    <w:rsid w:val="00B043A1"/>
    <w:rsid w:val="00B45851"/>
    <w:rsid w:val="00B54CCB"/>
    <w:rsid w:val="00BB047E"/>
    <w:rsid w:val="00BC3A07"/>
    <w:rsid w:val="00BC7F22"/>
    <w:rsid w:val="00BD4C9A"/>
    <w:rsid w:val="00BD6ABB"/>
    <w:rsid w:val="00C01C5E"/>
    <w:rsid w:val="00C23FA0"/>
    <w:rsid w:val="00C37134"/>
    <w:rsid w:val="00CA08AD"/>
    <w:rsid w:val="00CB1F3D"/>
    <w:rsid w:val="00CC1ED6"/>
    <w:rsid w:val="00CF7318"/>
    <w:rsid w:val="00D3092F"/>
    <w:rsid w:val="00D50C94"/>
    <w:rsid w:val="00DB623F"/>
    <w:rsid w:val="00DC28AA"/>
    <w:rsid w:val="00DC2D53"/>
    <w:rsid w:val="00DC6B64"/>
    <w:rsid w:val="00DD641C"/>
    <w:rsid w:val="00E07435"/>
    <w:rsid w:val="00E52D86"/>
    <w:rsid w:val="00E5446B"/>
    <w:rsid w:val="00E63CD3"/>
    <w:rsid w:val="00E84335"/>
    <w:rsid w:val="00E87547"/>
    <w:rsid w:val="00EC0101"/>
    <w:rsid w:val="00EC2AD9"/>
    <w:rsid w:val="00EE0078"/>
    <w:rsid w:val="00EE6794"/>
    <w:rsid w:val="00F359ED"/>
    <w:rsid w:val="00F35A3C"/>
    <w:rsid w:val="00F66F74"/>
    <w:rsid w:val="00F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B6BF1"/>
  <w15:chartTrackingRefBased/>
  <w15:docId w15:val="{C22BA299-48E7-4F7B-8AB1-562FF23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1E6"/>
    <w:rPr>
      <w:rFonts w:ascii="Arial" w:hAnsi="Arial"/>
    </w:rPr>
  </w:style>
  <w:style w:type="paragraph" w:styleId="Naslov1">
    <w:name w:val="heading 1"/>
    <w:basedOn w:val="Navaden"/>
    <w:next w:val="Navaden"/>
    <w:qFormat/>
    <w:rsid w:val="00A1593B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BC7F2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B48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241E6"/>
    <w:pPr>
      <w:jc w:val="both"/>
    </w:pPr>
  </w:style>
  <w:style w:type="paragraph" w:styleId="Glava">
    <w:name w:val="header"/>
    <w:basedOn w:val="Navaden"/>
    <w:rsid w:val="000F1B7D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A241E6"/>
    <w:rPr>
      <w:rFonts w:cs="Arial"/>
      <w:b/>
    </w:rPr>
  </w:style>
  <w:style w:type="paragraph" w:styleId="Noga">
    <w:name w:val="footer"/>
    <w:basedOn w:val="Navaden"/>
    <w:rsid w:val="0099278E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A241E6"/>
    <w:pPr>
      <w:spacing w:after="48"/>
      <w:ind w:firstLine="1627"/>
      <w:contextualSpacing/>
      <w:jc w:val="both"/>
    </w:pPr>
  </w:style>
  <w:style w:type="character" w:customStyle="1" w:styleId="Telobesedila3Znak">
    <w:name w:val="Telo besedila 3 Znak"/>
    <w:link w:val="Telobesedila3"/>
    <w:rsid w:val="0058251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4</cp:revision>
  <cp:lastPrinted>1899-12-31T23:00:00Z</cp:lastPrinted>
  <dcterms:created xsi:type="dcterms:W3CDTF">2023-02-27T09:00:00Z</dcterms:created>
  <dcterms:modified xsi:type="dcterms:W3CDTF">2023-02-28T07:43:00Z</dcterms:modified>
</cp:coreProperties>
</file>