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03D5" w:rsidRDefault="001D3B53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7C6206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EA70F9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7C6206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44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EA70F9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AD6A24" w:rsidRDefault="00AD6A24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</w:t>
      </w:r>
      <w:r w:rsidR="001E0EB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</w:t>
      </w:r>
      <w:r w:rsidR="001E0EB1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OBR</w:t>
      </w:r>
      <w:r w:rsidRPr="00AD6A24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6</w:t>
      </w:r>
      <w:r w:rsidR="009403D5" w:rsidRPr="00AD6A24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03D5" w:rsidRPr="00AD6A24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03D5" w:rsidRPr="00AD6A24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03D5" w:rsidRPr="00AD6A24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03D5" w:rsidRPr="00AD6A24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03D5" w:rsidRPr="00AD6A24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03D5" w:rsidRPr="00AD6A24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03D5" w:rsidRPr="00AD6A24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03D5" w:rsidRPr="00AD6A24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</w:p>
    <w:p w:rsidR="00E55885" w:rsidRPr="00437741" w:rsidRDefault="00E55885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Pr="00C23882" w:rsidRDefault="00E55885" w:rsidP="00C238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 w:rsidRPr="00FB7EA3">
        <w:rPr>
          <w:rFonts w:ascii="Times New Roman" w:hAnsi="Times New Roman" w:cs="Times New Roman"/>
          <w:b/>
        </w:rPr>
        <w:t>»</w:t>
      </w:r>
      <w:r w:rsidR="00FB7EA3" w:rsidRPr="00FB7EA3">
        <w:rPr>
          <w:rFonts w:ascii="Times New Roman" w:hAnsi="Times New Roman" w:cs="Times New Roman"/>
          <w:b/>
        </w:rPr>
        <w:t>Nabava m</w:t>
      </w:r>
      <w:r w:rsidR="007C60BC" w:rsidRPr="00FB7EA3">
        <w:rPr>
          <w:rFonts w:ascii="Times New Roman" w:hAnsi="Times New Roman" w:cs="Times New Roman"/>
          <w:b/>
        </w:rPr>
        <w:t>aterial</w:t>
      </w:r>
      <w:r w:rsidR="00FB7EA3" w:rsidRPr="00FB7EA3">
        <w:rPr>
          <w:rFonts w:ascii="Times New Roman" w:hAnsi="Times New Roman" w:cs="Times New Roman"/>
          <w:b/>
        </w:rPr>
        <w:t>a</w:t>
      </w:r>
      <w:r w:rsidRPr="00FB7EA3">
        <w:rPr>
          <w:rFonts w:ascii="Times New Roman" w:hAnsi="Times New Roman" w:cs="Times New Roman"/>
          <w:b/>
        </w:rPr>
        <w:t xml:space="preserve"> za vzdrževanje centra«</w:t>
      </w:r>
    </w:p>
    <w:p w:rsidR="00E55885" w:rsidRDefault="00E55885" w:rsidP="00E5588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856"/>
        <w:gridCol w:w="2694"/>
        <w:gridCol w:w="2409"/>
      </w:tblGrid>
      <w:tr w:rsidR="007C4C15" w:rsidRPr="00F44476" w:rsidTr="003D37C7">
        <w:trPr>
          <w:trHeight w:val="381"/>
        </w:trPr>
        <w:tc>
          <w:tcPr>
            <w:tcW w:w="680" w:type="dxa"/>
            <w:vAlign w:val="center"/>
          </w:tcPr>
          <w:p w:rsidR="007C4C15" w:rsidRPr="00F44476" w:rsidRDefault="007C4C15" w:rsidP="00E2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476">
              <w:rPr>
                <w:rFonts w:ascii="Times New Roman" w:hAnsi="Times New Roman" w:cs="Times New Roman"/>
                <w:sz w:val="18"/>
                <w:szCs w:val="18"/>
              </w:rPr>
              <w:t>Z.Š.</w:t>
            </w:r>
          </w:p>
        </w:tc>
        <w:tc>
          <w:tcPr>
            <w:tcW w:w="3856" w:type="dxa"/>
            <w:vAlign w:val="center"/>
          </w:tcPr>
          <w:p w:rsidR="007C4C15" w:rsidRPr="00F44476" w:rsidRDefault="007C4C15" w:rsidP="00E212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476">
              <w:rPr>
                <w:rFonts w:ascii="Times New Roman" w:hAnsi="Times New Roman" w:cs="Times New Roman"/>
                <w:b/>
                <w:sz w:val="18"/>
                <w:szCs w:val="18"/>
              </w:rPr>
              <w:t>Ime sklopa</w:t>
            </w:r>
          </w:p>
        </w:tc>
        <w:tc>
          <w:tcPr>
            <w:tcW w:w="2694" w:type="dxa"/>
          </w:tcPr>
          <w:p w:rsidR="007C4C15" w:rsidRPr="00F44476" w:rsidRDefault="00212529" w:rsidP="00E212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4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(1) </w:t>
            </w:r>
            <w:r w:rsidR="00A66110" w:rsidRPr="00F44476">
              <w:rPr>
                <w:rFonts w:ascii="Times New Roman" w:hAnsi="Times New Roman" w:cs="Times New Roman"/>
                <w:b/>
                <w:sz w:val="18"/>
                <w:szCs w:val="18"/>
              </w:rPr>
              <w:t>Skupaj v</w:t>
            </w:r>
            <w:r w:rsidR="00E20E75" w:rsidRPr="00F44476">
              <w:rPr>
                <w:rFonts w:ascii="Times New Roman" w:hAnsi="Times New Roman" w:cs="Times New Roman"/>
                <w:b/>
                <w:sz w:val="18"/>
                <w:szCs w:val="18"/>
              </w:rPr>
              <w:t>rednost EUR</w:t>
            </w:r>
            <w:r w:rsidR="007C4C15" w:rsidRPr="00F444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brez DDV z odštetim popustom</w:t>
            </w:r>
          </w:p>
        </w:tc>
        <w:tc>
          <w:tcPr>
            <w:tcW w:w="2409" w:type="dxa"/>
          </w:tcPr>
          <w:p w:rsidR="003D37C7" w:rsidRPr="00F44476" w:rsidRDefault="00212529" w:rsidP="00FB7E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4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(2) </w:t>
            </w:r>
            <w:r w:rsidR="00351A3C" w:rsidRPr="00F444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Lokalni dobavitelj  materiala </w:t>
            </w:r>
            <w:r w:rsidR="00FB7EA3" w:rsidRPr="00F444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 sedežem dostave </w:t>
            </w:r>
            <w:r w:rsidR="00F44476" w:rsidRPr="00F44476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FB7EA3" w:rsidRPr="00F444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področja Gorenjske </w:t>
            </w:r>
          </w:p>
          <w:p w:rsidR="007C4C15" w:rsidRPr="00F44476" w:rsidRDefault="00212529" w:rsidP="00FB7EA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44476">
              <w:rPr>
                <w:rFonts w:ascii="Times New Roman" w:hAnsi="Times New Roman" w:cs="Times New Roman"/>
                <w:b/>
                <w:sz w:val="18"/>
                <w:szCs w:val="18"/>
              </w:rPr>
              <w:t>(Oznaka DA ali NE)</w:t>
            </w:r>
          </w:p>
        </w:tc>
      </w:tr>
      <w:tr w:rsidR="007C4C15" w:rsidRPr="009F74E7" w:rsidTr="003D37C7">
        <w:trPr>
          <w:trHeight w:val="416"/>
        </w:trPr>
        <w:tc>
          <w:tcPr>
            <w:tcW w:w="680" w:type="dxa"/>
            <w:vAlign w:val="center"/>
          </w:tcPr>
          <w:p w:rsidR="007C4C15" w:rsidRPr="00437741" w:rsidRDefault="00D012EB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4C15"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6" w:type="dxa"/>
            <w:vAlign w:val="center"/>
          </w:tcPr>
          <w:p w:rsidR="007C4C15" w:rsidRPr="009F74E7" w:rsidRDefault="007C4C15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VODOVOD</w:t>
            </w:r>
          </w:p>
        </w:tc>
        <w:tc>
          <w:tcPr>
            <w:tcW w:w="2694" w:type="dxa"/>
          </w:tcPr>
          <w:p w:rsidR="007C4C15" w:rsidRDefault="007C4C15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C4C15" w:rsidRDefault="007C4C15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4C15" w:rsidRPr="009F74E7" w:rsidTr="003D37C7">
        <w:trPr>
          <w:trHeight w:val="422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C15" w:rsidRPr="00437741" w:rsidRDefault="00D012EB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4C15"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4C15" w:rsidRPr="009F74E7" w:rsidRDefault="007C4C15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VIJAKI, ORODJA, VEZNI TRAK, BATERIJE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C15" w:rsidRDefault="007C4C15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C15" w:rsidRDefault="007C4C15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4C15" w:rsidRPr="009F74E7" w:rsidTr="003D37C7">
        <w:trPr>
          <w:trHeight w:val="388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C15" w:rsidRPr="00437741" w:rsidRDefault="00D012EB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4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4C15" w:rsidRPr="009F74E7" w:rsidRDefault="007C4C15" w:rsidP="00E2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BARVE, PREMAZI, PRIBOR, LEPILA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C15" w:rsidRDefault="007C4C15" w:rsidP="00E2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C15" w:rsidRDefault="007C4C15" w:rsidP="00E2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15" w:rsidTr="003D37C7">
        <w:trPr>
          <w:trHeight w:val="388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C15" w:rsidRDefault="00D012EB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C4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4C15" w:rsidRDefault="007C4C15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GRADBENI MATERIAL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C15" w:rsidRDefault="007C4C15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C15" w:rsidRDefault="007C4C15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4C15" w:rsidRPr="009F74E7" w:rsidTr="003D37C7">
        <w:trPr>
          <w:trHeight w:val="390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C15" w:rsidRPr="00437741" w:rsidRDefault="00D012EB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4C15"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4C15" w:rsidRPr="009F74E7" w:rsidRDefault="007C4C15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C15" w:rsidRDefault="007C4C15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C15" w:rsidRDefault="007C4C15" w:rsidP="00E212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3882" w:rsidRDefault="00C23882" w:rsidP="00C2388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55885" w:rsidRPr="00C23882" w:rsidRDefault="00E55885" w:rsidP="00C238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23882">
        <w:rPr>
          <w:rFonts w:ascii="Times New Roman" w:hAnsi="Times New Roman" w:cs="Times New Roman"/>
        </w:rPr>
        <w:t>Podatki o ponudniku:</w:t>
      </w: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 w:rsidR="008002DE"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E55885" w:rsidRPr="00437741" w:rsidRDefault="00E55885" w:rsidP="00E55885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55885" w:rsidRPr="00437741" w:rsidRDefault="00E55885" w:rsidP="00E55885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 w:rsidR="007C6206"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E55885" w:rsidRPr="00437741" w:rsidRDefault="00E55885" w:rsidP="00E55885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 w:rsidR="008002DE">
        <w:rPr>
          <w:rFonts w:ascii="Times New Roman" w:hAnsi="Times New Roman" w:cs="Times New Roman"/>
        </w:rPr>
        <w:t xml:space="preserve"> </w:t>
      </w:r>
      <w:r w:rsidR="0013249C">
        <w:rPr>
          <w:rFonts w:ascii="Times New Roman" w:hAnsi="Times New Roman" w:cs="Times New Roman"/>
        </w:rPr>
        <w:t>ponudnika za naročanje</w:t>
      </w:r>
      <w:r w:rsidR="007C6206">
        <w:rPr>
          <w:rFonts w:ascii="Times New Roman" w:hAnsi="Times New Roman" w:cs="Times New Roman"/>
        </w:rPr>
        <w:t xml:space="preserve"> (navedena v pogodbi) </w:t>
      </w:r>
      <w:r w:rsidR="008002DE">
        <w:rPr>
          <w:rFonts w:ascii="Times New Roman" w:hAnsi="Times New Roman" w:cs="Times New Roman"/>
        </w:rPr>
        <w:t>telefon, elektronski naslov</w:t>
      </w:r>
      <w:r w:rsidRPr="00437741">
        <w:rPr>
          <w:rFonts w:ascii="Times New Roman" w:hAnsi="Times New Roman" w:cs="Times New Roman"/>
        </w:rPr>
        <w:t>:</w:t>
      </w:r>
    </w:p>
    <w:p w:rsidR="001A6247" w:rsidRDefault="001A6247" w:rsidP="00E5588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C6206" w:rsidRPr="00437741" w:rsidRDefault="007C6206" w:rsidP="00E5588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8002DE" w:rsidP="00E558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="00E55885" w:rsidRPr="00437741">
        <w:rPr>
          <w:rFonts w:ascii="Times New Roman" w:hAnsi="Times New Roman" w:cs="Times New Roman"/>
        </w:rPr>
        <w:t xml:space="preserve"> oseba </w:t>
      </w:r>
      <w:r w:rsidR="0013249C">
        <w:rPr>
          <w:rFonts w:ascii="Times New Roman" w:hAnsi="Times New Roman" w:cs="Times New Roman"/>
        </w:rPr>
        <w:t xml:space="preserve">ponudnika </w:t>
      </w:r>
      <w:r w:rsidR="00E55885"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</w:t>
      </w:r>
      <w:r w:rsidR="007C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elektronski naslov</w:t>
      </w:r>
      <w:r w:rsidR="00E55885" w:rsidRPr="00437741">
        <w:rPr>
          <w:rFonts w:ascii="Times New Roman" w:hAnsi="Times New Roman" w:cs="Times New Roman"/>
        </w:rPr>
        <w:t>:</w:t>
      </w:r>
    </w:p>
    <w:p w:rsidR="00E55885" w:rsidRDefault="00E55885" w:rsidP="00E5588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A6247" w:rsidRPr="00437741" w:rsidRDefault="001A6247" w:rsidP="00E5588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Default="00E55885" w:rsidP="00E55885">
      <w:pPr>
        <w:spacing w:after="0" w:line="240" w:lineRule="auto"/>
        <w:rPr>
          <w:rFonts w:ascii="Times New Roman" w:hAnsi="Times New Roman" w:cs="Times New Roman"/>
          <w:b/>
        </w:rPr>
      </w:pPr>
    </w:p>
    <w:p w:rsidR="00E55885" w:rsidRPr="007C6206" w:rsidRDefault="00E55885" w:rsidP="00E55885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194515" w:rsidRPr="007C6206" w:rsidRDefault="0019451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Pr="007C6206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7C6206">
        <w:rPr>
          <w:rFonts w:ascii="Times New Roman" w:hAnsi="Times New Roman" w:cs="Times New Roman"/>
        </w:rPr>
        <w:t>Datum, kraj:</w:t>
      </w:r>
      <w:r w:rsidRPr="007C6206">
        <w:rPr>
          <w:rFonts w:ascii="Times New Roman" w:hAnsi="Times New Roman" w:cs="Times New Roman"/>
        </w:rPr>
        <w:tab/>
      </w:r>
      <w:r w:rsidRPr="007C6206">
        <w:rPr>
          <w:rFonts w:ascii="Times New Roman" w:hAnsi="Times New Roman" w:cs="Times New Roman"/>
        </w:rPr>
        <w:tab/>
      </w:r>
      <w:r w:rsidRPr="007C6206">
        <w:rPr>
          <w:rFonts w:ascii="Times New Roman" w:hAnsi="Times New Roman" w:cs="Times New Roman"/>
        </w:rPr>
        <w:tab/>
      </w:r>
      <w:r w:rsidRPr="007C6206">
        <w:rPr>
          <w:rFonts w:ascii="Times New Roman" w:hAnsi="Times New Roman" w:cs="Times New Roman"/>
        </w:rPr>
        <w:tab/>
      </w:r>
      <w:r w:rsidRPr="007C6206">
        <w:rPr>
          <w:rFonts w:ascii="Times New Roman" w:hAnsi="Times New Roman" w:cs="Times New Roman"/>
        </w:rPr>
        <w:tab/>
      </w:r>
      <w:r w:rsidRPr="007C6206">
        <w:rPr>
          <w:rFonts w:ascii="Times New Roman" w:hAnsi="Times New Roman" w:cs="Times New Roman"/>
        </w:rPr>
        <w:tab/>
      </w:r>
      <w:r w:rsidR="007C6206" w:rsidRPr="007C6206">
        <w:rPr>
          <w:rFonts w:ascii="Times New Roman" w:hAnsi="Times New Roman" w:cs="Times New Roman"/>
        </w:rPr>
        <w:t>Ime in priimek</w:t>
      </w:r>
      <w:r w:rsidRPr="007C6206">
        <w:rPr>
          <w:rFonts w:ascii="Times New Roman" w:hAnsi="Times New Roman" w:cs="Times New Roman"/>
        </w:rPr>
        <w:t xml:space="preserve"> ponudnika:</w:t>
      </w:r>
    </w:p>
    <w:p w:rsidR="00E55885" w:rsidRPr="007C6206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Pr="007C6206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7C6206">
        <w:rPr>
          <w:rFonts w:ascii="Times New Roman" w:hAnsi="Times New Roman" w:cs="Times New Roman"/>
        </w:rPr>
        <w:t>_____________________</w:t>
      </w:r>
      <w:r w:rsidRPr="007C6206">
        <w:rPr>
          <w:rFonts w:ascii="Times New Roman" w:hAnsi="Times New Roman" w:cs="Times New Roman"/>
        </w:rPr>
        <w:tab/>
      </w:r>
      <w:r w:rsidRPr="007C6206">
        <w:rPr>
          <w:rFonts w:ascii="Times New Roman" w:hAnsi="Times New Roman" w:cs="Times New Roman"/>
        </w:rPr>
        <w:tab/>
      </w:r>
      <w:r w:rsidRPr="007C6206">
        <w:rPr>
          <w:rFonts w:ascii="Times New Roman" w:hAnsi="Times New Roman" w:cs="Times New Roman"/>
        </w:rPr>
        <w:tab/>
      </w:r>
      <w:r w:rsidRPr="007C6206">
        <w:rPr>
          <w:rFonts w:ascii="Times New Roman" w:hAnsi="Times New Roman" w:cs="Times New Roman"/>
        </w:rPr>
        <w:tab/>
        <w:t>___________________________</w:t>
      </w:r>
    </w:p>
    <w:p w:rsidR="007C6206" w:rsidRPr="007C6206" w:rsidRDefault="007C6206" w:rsidP="00E55885">
      <w:pPr>
        <w:spacing w:after="0" w:line="240" w:lineRule="auto"/>
        <w:rPr>
          <w:rFonts w:ascii="Times New Roman" w:hAnsi="Times New Roman" w:cs="Times New Roman"/>
        </w:rPr>
      </w:pPr>
      <w:r w:rsidRPr="007C6206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7C6206">
        <w:rPr>
          <w:rFonts w:ascii="Times New Roman" w:hAnsi="Times New Roman" w:cs="Times New Roman"/>
        </w:rPr>
        <w:t>Podpis ponudnika</w:t>
      </w:r>
    </w:p>
    <w:sectPr w:rsidR="007C6206" w:rsidRPr="007C620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92" w:rsidRDefault="00124292" w:rsidP="00363D35">
      <w:pPr>
        <w:spacing w:after="0" w:line="240" w:lineRule="auto"/>
      </w:pPr>
      <w:r>
        <w:separator/>
      </w:r>
    </w:p>
  </w:endnote>
  <w:endnote w:type="continuationSeparator" w:id="0">
    <w:p w:rsidR="00124292" w:rsidRDefault="0012429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124292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5E31CB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5E31CB" w:rsidRPr="00BD2A2C">
              <w:rPr>
                <w:rFonts w:ascii="Times New Roman" w:hAnsi="Times New Roman" w:cs="Times New Roman"/>
              </w:rPr>
              <w:fldChar w:fldCharType="separate"/>
            </w:r>
            <w:r w:rsidR="003D37C7">
              <w:rPr>
                <w:rFonts w:ascii="Times New Roman" w:hAnsi="Times New Roman" w:cs="Times New Roman"/>
                <w:noProof/>
              </w:rPr>
              <w:t>2</w:t>
            </w:r>
            <w:r w:rsidR="005E31CB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5E31CB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5E31CB" w:rsidRPr="00BD2A2C">
              <w:rPr>
                <w:rFonts w:ascii="Times New Roman" w:hAnsi="Times New Roman" w:cs="Times New Roman"/>
              </w:rPr>
              <w:fldChar w:fldCharType="separate"/>
            </w:r>
            <w:r w:rsidR="003D37C7">
              <w:rPr>
                <w:rFonts w:ascii="Times New Roman" w:hAnsi="Times New Roman" w:cs="Times New Roman"/>
                <w:noProof/>
              </w:rPr>
              <w:t>2</w:t>
            </w:r>
            <w:r w:rsidR="005E31CB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124292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5E31C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5E31C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1FCE">
              <w:rPr>
                <w:rFonts w:ascii="Times New Roman" w:hAnsi="Times New Roman" w:cs="Times New Roman"/>
                <w:b/>
                <w:noProof/>
              </w:rPr>
              <w:t>1</w:t>
            </w:r>
            <w:r w:rsidR="005E31C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5E31C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5E31C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1FCE">
              <w:rPr>
                <w:rFonts w:ascii="Times New Roman" w:hAnsi="Times New Roman" w:cs="Times New Roman"/>
                <w:b/>
                <w:noProof/>
              </w:rPr>
              <w:t>1</w:t>
            </w:r>
            <w:r w:rsidR="005E31C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92" w:rsidRDefault="00124292" w:rsidP="00363D35">
      <w:pPr>
        <w:spacing w:after="0" w:line="240" w:lineRule="auto"/>
      </w:pPr>
      <w:r>
        <w:separator/>
      </w:r>
    </w:p>
  </w:footnote>
  <w:footnote w:type="continuationSeparator" w:id="0">
    <w:p w:rsidR="00124292" w:rsidRDefault="0012429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124292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124292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124292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02886"/>
    <w:multiLevelType w:val="hybridMultilevel"/>
    <w:tmpl w:val="2CC84608"/>
    <w:lvl w:ilvl="0" w:tplc="0ED8C0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222F5"/>
    <w:rsid w:val="00025FE2"/>
    <w:rsid w:val="0002744B"/>
    <w:rsid w:val="00040591"/>
    <w:rsid w:val="000956EB"/>
    <w:rsid w:val="00095D27"/>
    <w:rsid w:val="000A5260"/>
    <w:rsid w:val="000A61C6"/>
    <w:rsid w:val="000B2D49"/>
    <w:rsid w:val="000D209B"/>
    <w:rsid w:val="000E1FCE"/>
    <w:rsid w:val="00124292"/>
    <w:rsid w:val="001255BB"/>
    <w:rsid w:val="0013249C"/>
    <w:rsid w:val="00132A4B"/>
    <w:rsid w:val="001569CF"/>
    <w:rsid w:val="00173AD6"/>
    <w:rsid w:val="0019441D"/>
    <w:rsid w:val="00194515"/>
    <w:rsid w:val="001A6247"/>
    <w:rsid w:val="001C02F6"/>
    <w:rsid w:val="001C73D8"/>
    <w:rsid w:val="001D3B53"/>
    <w:rsid w:val="001E0EB1"/>
    <w:rsid w:val="001F479A"/>
    <w:rsid w:val="001F773A"/>
    <w:rsid w:val="00212529"/>
    <w:rsid w:val="00212D6A"/>
    <w:rsid w:val="0024314B"/>
    <w:rsid w:val="0024579A"/>
    <w:rsid w:val="00245EC2"/>
    <w:rsid w:val="0026124D"/>
    <w:rsid w:val="0026426A"/>
    <w:rsid w:val="0027024B"/>
    <w:rsid w:val="002908B0"/>
    <w:rsid w:val="002B643B"/>
    <w:rsid w:val="002C24D1"/>
    <w:rsid w:val="002C6F58"/>
    <w:rsid w:val="002D6D6F"/>
    <w:rsid w:val="00302F01"/>
    <w:rsid w:val="00315AC9"/>
    <w:rsid w:val="0033290B"/>
    <w:rsid w:val="00342F88"/>
    <w:rsid w:val="00351A3C"/>
    <w:rsid w:val="0035345C"/>
    <w:rsid w:val="00363D35"/>
    <w:rsid w:val="00364237"/>
    <w:rsid w:val="003769A9"/>
    <w:rsid w:val="0037752D"/>
    <w:rsid w:val="003C2FFC"/>
    <w:rsid w:val="003D37C7"/>
    <w:rsid w:val="003E1F57"/>
    <w:rsid w:val="0043664E"/>
    <w:rsid w:val="0043745D"/>
    <w:rsid w:val="00445E9A"/>
    <w:rsid w:val="00446087"/>
    <w:rsid w:val="00461843"/>
    <w:rsid w:val="00467757"/>
    <w:rsid w:val="004800AE"/>
    <w:rsid w:val="004A55BE"/>
    <w:rsid w:val="004C501D"/>
    <w:rsid w:val="004E02CD"/>
    <w:rsid w:val="004E3DC0"/>
    <w:rsid w:val="005309F1"/>
    <w:rsid w:val="00565018"/>
    <w:rsid w:val="005A3F5E"/>
    <w:rsid w:val="005C6C6B"/>
    <w:rsid w:val="005D041B"/>
    <w:rsid w:val="005E16A1"/>
    <w:rsid w:val="005E31CB"/>
    <w:rsid w:val="005F365D"/>
    <w:rsid w:val="00614166"/>
    <w:rsid w:val="006178D6"/>
    <w:rsid w:val="00621E03"/>
    <w:rsid w:val="00637751"/>
    <w:rsid w:val="00653CAB"/>
    <w:rsid w:val="00667806"/>
    <w:rsid w:val="006802F6"/>
    <w:rsid w:val="006A248F"/>
    <w:rsid w:val="006C1060"/>
    <w:rsid w:val="006E7BED"/>
    <w:rsid w:val="006F3EA1"/>
    <w:rsid w:val="00721851"/>
    <w:rsid w:val="00737474"/>
    <w:rsid w:val="007544BB"/>
    <w:rsid w:val="00761284"/>
    <w:rsid w:val="007618A6"/>
    <w:rsid w:val="007674D6"/>
    <w:rsid w:val="0078017D"/>
    <w:rsid w:val="00780AA3"/>
    <w:rsid w:val="00784C78"/>
    <w:rsid w:val="00785E4B"/>
    <w:rsid w:val="00794FD6"/>
    <w:rsid w:val="007B5BA1"/>
    <w:rsid w:val="007C147D"/>
    <w:rsid w:val="007C4C15"/>
    <w:rsid w:val="007C60BC"/>
    <w:rsid w:val="007C6206"/>
    <w:rsid w:val="007D4F87"/>
    <w:rsid w:val="007F35C2"/>
    <w:rsid w:val="008002DE"/>
    <w:rsid w:val="00800D07"/>
    <w:rsid w:val="00810F8A"/>
    <w:rsid w:val="008117CD"/>
    <w:rsid w:val="0081699A"/>
    <w:rsid w:val="00856BC6"/>
    <w:rsid w:val="008579F6"/>
    <w:rsid w:val="00877218"/>
    <w:rsid w:val="008D1A1B"/>
    <w:rsid w:val="008F114F"/>
    <w:rsid w:val="008F6BCD"/>
    <w:rsid w:val="00923B2A"/>
    <w:rsid w:val="00925C2C"/>
    <w:rsid w:val="00934DB7"/>
    <w:rsid w:val="009403D5"/>
    <w:rsid w:val="00946628"/>
    <w:rsid w:val="00947580"/>
    <w:rsid w:val="00950D08"/>
    <w:rsid w:val="00962F5B"/>
    <w:rsid w:val="00975504"/>
    <w:rsid w:val="009B0A13"/>
    <w:rsid w:val="009C257A"/>
    <w:rsid w:val="009E4243"/>
    <w:rsid w:val="009E7D58"/>
    <w:rsid w:val="00A07723"/>
    <w:rsid w:val="00A175DF"/>
    <w:rsid w:val="00A65BDB"/>
    <w:rsid w:val="00A66110"/>
    <w:rsid w:val="00A6749F"/>
    <w:rsid w:val="00AD2DC4"/>
    <w:rsid w:val="00AD478E"/>
    <w:rsid w:val="00AD6A24"/>
    <w:rsid w:val="00B17A87"/>
    <w:rsid w:val="00B43FEE"/>
    <w:rsid w:val="00B44C26"/>
    <w:rsid w:val="00B46506"/>
    <w:rsid w:val="00B5413A"/>
    <w:rsid w:val="00B801ED"/>
    <w:rsid w:val="00B862E7"/>
    <w:rsid w:val="00B94D64"/>
    <w:rsid w:val="00BA1AE6"/>
    <w:rsid w:val="00BA4152"/>
    <w:rsid w:val="00BA696A"/>
    <w:rsid w:val="00BB4ABD"/>
    <w:rsid w:val="00BC3057"/>
    <w:rsid w:val="00BD2A2C"/>
    <w:rsid w:val="00BD3E55"/>
    <w:rsid w:val="00BE21DA"/>
    <w:rsid w:val="00BF1005"/>
    <w:rsid w:val="00BF79C1"/>
    <w:rsid w:val="00C059C6"/>
    <w:rsid w:val="00C146E4"/>
    <w:rsid w:val="00C20708"/>
    <w:rsid w:val="00C22229"/>
    <w:rsid w:val="00C23882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C5506"/>
    <w:rsid w:val="00CE0AF9"/>
    <w:rsid w:val="00CE0F9F"/>
    <w:rsid w:val="00CF0070"/>
    <w:rsid w:val="00D012EB"/>
    <w:rsid w:val="00D073FA"/>
    <w:rsid w:val="00D10DB3"/>
    <w:rsid w:val="00D22253"/>
    <w:rsid w:val="00D4687A"/>
    <w:rsid w:val="00D64F11"/>
    <w:rsid w:val="00DA2D3D"/>
    <w:rsid w:val="00DD6C9C"/>
    <w:rsid w:val="00DE0BC2"/>
    <w:rsid w:val="00DE57E2"/>
    <w:rsid w:val="00DE6716"/>
    <w:rsid w:val="00DF6097"/>
    <w:rsid w:val="00E10D8E"/>
    <w:rsid w:val="00E20E75"/>
    <w:rsid w:val="00E3738A"/>
    <w:rsid w:val="00E55885"/>
    <w:rsid w:val="00E563A2"/>
    <w:rsid w:val="00E57239"/>
    <w:rsid w:val="00E77F70"/>
    <w:rsid w:val="00EA70F9"/>
    <w:rsid w:val="00EC0082"/>
    <w:rsid w:val="00EE2A01"/>
    <w:rsid w:val="00F1388F"/>
    <w:rsid w:val="00F15847"/>
    <w:rsid w:val="00F20F53"/>
    <w:rsid w:val="00F25887"/>
    <w:rsid w:val="00F33250"/>
    <w:rsid w:val="00F343C5"/>
    <w:rsid w:val="00F37B44"/>
    <w:rsid w:val="00F44476"/>
    <w:rsid w:val="00F5732D"/>
    <w:rsid w:val="00F636B1"/>
    <w:rsid w:val="00F728DF"/>
    <w:rsid w:val="00F84460"/>
    <w:rsid w:val="00F855A4"/>
    <w:rsid w:val="00F87315"/>
    <w:rsid w:val="00FA66DC"/>
    <w:rsid w:val="00FB5F59"/>
    <w:rsid w:val="00FB7EA3"/>
    <w:rsid w:val="00FC0F1A"/>
    <w:rsid w:val="00FC66F3"/>
    <w:rsid w:val="00FD1F4C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6F41E027-CDA9-4AC0-8447-818F56EB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8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20E6A-830E-4D01-903F-58A4A8E3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2</cp:revision>
  <cp:lastPrinted>2022-03-15T07:07:00Z</cp:lastPrinted>
  <dcterms:created xsi:type="dcterms:W3CDTF">2022-03-16T07:04:00Z</dcterms:created>
  <dcterms:modified xsi:type="dcterms:W3CDTF">2022-03-16T07:04:00Z</dcterms:modified>
</cp:coreProperties>
</file>