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Z</w:t>
      </w:r>
      <w:r>
        <w:rPr>
          <w:rFonts w:cs="Arial"/>
          <w:color w:val="000000"/>
        </w:rPr>
        <w:t xml:space="preserve">aradi zagotovitve transparentnosti posla in preprečitve korupcijskih tveganj pri sklepanju poslov v skladu s 6. odstavkom 14. </w:t>
      </w:r>
      <w:r>
        <w:rPr>
          <w:rFonts w:cs="Arial"/>
        </w:rPr>
        <w:t>člena ZintPK (Uradni list RS, št. 45/10, 26/11, 43/11 in 158/20; v nadaljevanju ZintPK)</w:t>
      </w:r>
      <w:r>
        <w:rPr>
          <w:rFonts w:cs="Arial"/>
          <w:color w:val="000000"/>
        </w:rPr>
        <w:t>, kot zakoniti zastopnik ponudnika (samostojni ponudnik/vsak partner v skupni ponudbi) v postopku oddaje naročila</w:t>
      </w:r>
      <w:bookmarkStart w:id="0" w:name="_GoBack"/>
      <w:bookmarkEnd w:id="0"/>
      <w:r>
        <w:rPr>
          <w:rFonts w:cs="Arial"/>
          <w:color w:val="000000"/>
        </w:rPr>
        <w:t xml:space="preserve">, katerega predmet je </w:t>
      </w:r>
      <w:r w:rsidRPr="00C11248">
        <w:rPr>
          <w:rFonts w:cs="Arial"/>
          <w:b/>
          <w:color w:val="000000"/>
        </w:rPr>
        <w:t>»</w:t>
      </w:r>
      <w:r w:rsidR="00AE186B">
        <w:rPr>
          <w:b/>
        </w:rPr>
        <w:t>Traktorski nakladač s priključki</w:t>
      </w:r>
      <w:r w:rsidRPr="00C11248">
        <w:rPr>
          <w:b/>
        </w:rPr>
        <w:t>«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podajam naslednjo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29"/>
      </w:tblGrid>
      <w:tr w:rsidR="001F4D5C" w:rsidTr="00C1124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Naziv in naslov ponudnika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Matična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  <w:color w:val="000000"/>
              </w:rPr>
              <w:t>Davčna številka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fizične osebe: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8"/>
        <w:gridCol w:w="3624"/>
        <w:gridCol w:w="1706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Spodaj podpisani zakoniti zastopnik izjavljam, da so pri lastništvu zgoraj navedenega ponudnika udeležene naslednje pravne osebe: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2"/>
        <w:gridCol w:w="3618"/>
        <w:gridCol w:w="1708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1F4D5C" w:rsidRDefault="001F4D5C" w:rsidP="001F4D5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1F4D5C" w:rsidRDefault="001F4D5C" w:rsidP="001F4D5C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39"/>
        <w:gridCol w:w="3614"/>
        <w:gridCol w:w="1715"/>
      </w:tblGrid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v %</w:t>
            </w: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1F4D5C" w:rsidTr="001F4D5C"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5C" w:rsidRDefault="001F4D5C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IZJAVA, DA NI POVEZANIH DRUŽB</w:t>
      </w:r>
    </w:p>
    <w:p w:rsidR="001F4D5C" w:rsidRDefault="001F4D5C" w:rsidP="001F4D5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Izjavljam, da v celotni lastniški strukturi ponudnika </w:t>
      </w:r>
      <w:r w:rsidR="00C11248">
        <w:rPr>
          <w:rFonts w:cs="Arial"/>
          <w:b/>
        </w:rPr>
        <w:t>____________________________________</w:t>
      </w:r>
      <w:r w:rsidR="00B971B1">
        <w:rPr>
          <w:rFonts w:cs="Arial"/>
          <w:b/>
        </w:rPr>
        <w:t>_</w:t>
      </w:r>
      <w:r w:rsidR="00C11248">
        <w:rPr>
          <w:rFonts w:cs="Arial"/>
          <w:b/>
        </w:rPr>
        <w:t xml:space="preserve"> </w:t>
      </w:r>
      <w:r>
        <w:rPr>
          <w:rFonts w:cs="Arial"/>
          <w:b/>
          <w:bCs/>
          <w:color w:val="000000"/>
        </w:rPr>
        <w:t>ni udeleženih drugih fizičnih ali pravnih oseb ter gospodarskih subjektov, za katere se glede na določbe zakona, ki ureja gospodarske družbe, šteje, da so povezane družbe.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jamčim za točnost in resničnost podatkov ter za podano izjavo prevzemam polno odgovornost. Seznanjen sem z določbo ZintPK, ki določa, da je pogodba v primeru lažne izjave ali neresničnih podatkov o dejstvih v izjavi nična. Zavezujem se, da bom naročnika obvestil o vsaki spremembi posredovanih podatkov.</w:t>
      </w:r>
    </w:p>
    <w:p w:rsidR="001F4D5C" w:rsidRDefault="001F4D5C" w:rsidP="001F4D5C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1F4D5C" w:rsidRDefault="001F4D5C" w:rsidP="001F4D5C">
      <w:pPr>
        <w:jc w:val="both"/>
      </w:pPr>
    </w:p>
    <w:p w:rsidR="001F4D5C" w:rsidRDefault="001F4D5C" w:rsidP="001F4D5C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1F4D5C" w:rsidTr="001F4D5C">
        <w:tc>
          <w:tcPr>
            <w:tcW w:w="3430" w:type="dxa"/>
            <w:hideMark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1F4D5C" w:rsidTr="001F4D5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1F4D5C" w:rsidRDefault="001F4D5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1F4D5C" w:rsidRDefault="001F4D5C" w:rsidP="001F4D5C">
      <w:pPr>
        <w:jc w:val="both"/>
      </w:pPr>
    </w:p>
    <w:p w:rsidR="002C02D7" w:rsidRPr="00D23250" w:rsidRDefault="002C02D7" w:rsidP="002C02D7">
      <w:pPr>
        <w:rPr>
          <w:rFonts w:cs="Arial"/>
        </w:rPr>
      </w:pPr>
    </w:p>
    <w:sectPr w:rsidR="002C02D7" w:rsidRPr="00D23250" w:rsidSect="00E07435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64" w:rsidRDefault="006B6964">
      <w:r>
        <w:separator/>
      </w:r>
    </w:p>
  </w:endnote>
  <w:endnote w:type="continuationSeparator" w:id="0">
    <w:p w:rsidR="006B6964" w:rsidRDefault="006B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64" w:rsidRDefault="006B6964">
      <w:r>
        <w:separator/>
      </w:r>
    </w:p>
  </w:footnote>
  <w:footnote w:type="continuationSeparator" w:id="0">
    <w:p w:rsidR="006B6964" w:rsidRDefault="006B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D00"/>
    <w:multiLevelType w:val="hybridMultilevel"/>
    <w:tmpl w:val="D12E8B9E"/>
    <w:lvl w:ilvl="0" w:tplc="2CE4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208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6C9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2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87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88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26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1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4CF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5C"/>
    <w:rsid w:val="000309C2"/>
    <w:rsid w:val="000761FE"/>
    <w:rsid w:val="000C7148"/>
    <w:rsid w:val="000D19C9"/>
    <w:rsid w:val="000E1452"/>
    <w:rsid w:val="000E1849"/>
    <w:rsid w:val="000F1B7D"/>
    <w:rsid w:val="000F5725"/>
    <w:rsid w:val="00101F14"/>
    <w:rsid w:val="00140C0D"/>
    <w:rsid w:val="00151BCE"/>
    <w:rsid w:val="00155A09"/>
    <w:rsid w:val="00160AF1"/>
    <w:rsid w:val="001B37AB"/>
    <w:rsid w:val="001B7501"/>
    <w:rsid w:val="001D68EC"/>
    <w:rsid w:val="001F4D5C"/>
    <w:rsid w:val="00213455"/>
    <w:rsid w:val="002A3F1D"/>
    <w:rsid w:val="002C02D7"/>
    <w:rsid w:val="002C4343"/>
    <w:rsid w:val="002E1A00"/>
    <w:rsid w:val="002F4C3D"/>
    <w:rsid w:val="00317506"/>
    <w:rsid w:val="003329DC"/>
    <w:rsid w:val="00376FAD"/>
    <w:rsid w:val="003848C0"/>
    <w:rsid w:val="003A0428"/>
    <w:rsid w:val="003A728A"/>
    <w:rsid w:val="00415FCE"/>
    <w:rsid w:val="00433C7E"/>
    <w:rsid w:val="0045539D"/>
    <w:rsid w:val="004841C8"/>
    <w:rsid w:val="004B0336"/>
    <w:rsid w:val="004D15F5"/>
    <w:rsid w:val="004D7F07"/>
    <w:rsid w:val="004F60F6"/>
    <w:rsid w:val="00545482"/>
    <w:rsid w:val="00563EA9"/>
    <w:rsid w:val="00565B36"/>
    <w:rsid w:val="00573B32"/>
    <w:rsid w:val="005839A3"/>
    <w:rsid w:val="005939C0"/>
    <w:rsid w:val="005C64EE"/>
    <w:rsid w:val="00610BCB"/>
    <w:rsid w:val="006340AB"/>
    <w:rsid w:val="00642DA7"/>
    <w:rsid w:val="006610E2"/>
    <w:rsid w:val="00664429"/>
    <w:rsid w:val="006A1FD7"/>
    <w:rsid w:val="006B6964"/>
    <w:rsid w:val="006F7F77"/>
    <w:rsid w:val="00711027"/>
    <w:rsid w:val="0072325C"/>
    <w:rsid w:val="007469E5"/>
    <w:rsid w:val="00786A4F"/>
    <w:rsid w:val="007B4822"/>
    <w:rsid w:val="007D484F"/>
    <w:rsid w:val="00824EE9"/>
    <w:rsid w:val="00840081"/>
    <w:rsid w:val="00857B22"/>
    <w:rsid w:val="00867391"/>
    <w:rsid w:val="00892C10"/>
    <w:rsid w:val="008A17F3"/>
    <w:rsid w:val="00932375"/>
    <w:rsid w:val="00946094"/>
    <w:rsid w:val="00991452"/>
    <w:rsid w:val="0099278E"/>
    <w:rsid w:val="009D3FB9"/>
    <w:rsid w:val="009D4D3B"/>
    <w:rsid w:val="00A1593B"/>
    <w:rsid w:val="00A241E6"/>
    <w:rsid w:val="00A45BF3"/>
    <w:rsid w:val="00A51FCD"/>
    <w:rsid w:val="00A70253"/>
    <w:rsid w:val="00A8717B"/>
    <w:rsid w:val="00AE186B"/>
    <w:rsid w:val="00B043A1"/>
    <w:rsid w:val="00B45851"/>
    <w:rsid w:val="00B54CCB"/>
    <w:rsid w:val="00B971B1"/>
    <w:rsid w:val="00BB047E"/>
    <w:rsid w:val="00BC3A07"/>
    <w:rsid w:val="00BC7F22"/>
    <w:rsid w:val="00BD4C9A"/>
    <w:rsid w:val="00BD6ABB"/>
    <w:rsid w:val="00C11248"/>
    <w:rsid w:val="00C23FA0"/>
    <w:rsid w:val="00C37134"/>
    <w:rsid w:val="00CA08AD"/>
    <w:rsid w:val="00CC1ED6"/>
    <w:rsid w:val="00CF7318"/>
    <w:rsid w:val="00D3092F"/>
    <w:rsid w:val="00D50C94"/>
    <w:rsid w:val="00DB623F"/>
    <w:rsid w:val="00DC28AA"/>
    <w:rsid w:val="00DC2D53"/>
    <w:rsid w:val="00DC6B64"/>
    <w:rsid w:val="00DD641C"/>
    <w:rsid w:val="00E07435"/>
    <w:rsid w:val="00E52D86"/>
    <w:rsid w:val="00E5446B"/>
    <w:rsid w:val="00E63CD3"/>
    <w:rsid w:val="00E84335"/>
    <w:rsid w:val="00EC0101"/>
    <w:rsid w:val="00EC2AD9"/>
    <w:rsid w:val="00EE0078"/>
    <w:rsid w:val="00EE6794"/>
    <w:rsid w:val="00F35A3C"/>
    <w:rsid w:val="00F66F74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676E9"/>
  <w15:chartTrackingRefBased/>
  <w15:docId w15:val="{AEEA5451-EFCF-45A1-9596-E20019E2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1E6"/>
    <w:rPr>
      <w:rFonts w:ascii="Arial" w:hAnsi="Arial"/>
    </w:rPr>
  </w:style>
  <w:style w:type="paragraph" w:styleId="Naslov1">
    <w:name w:val="heading 1"/>
    <w:basedOn w:val="Navaden"/>
    <w:next w:val="Navaden"/>
    <w:qFormat/>
    <w:rsid w:val="00A1593B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BC7F2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B482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241E6"/>
    <w:pPr>
      <w:jc w:val="both"/>
    </w:pPr>
  </w:style>
  <w:style w:type="paragraph" w:styleId="Glava">
    <w:name w:val="header"/>
    <w:basedOn w:val="Navaden"/>
    <w:rsid w:val="000F1B7D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A241E6"/>
    <w:rPr>
      <w:rFonts w:cs="Arial"/>
      <w:b/>
    </w:rPr>
  </w:style>
  <w:style w:type="paragraph" w:styleId="Noga">
    <w:name w:val="footer"/>
    <w:basedOn w:val="Navaden"/>
    <w:rsid w:val="0099278E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241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A241E6"/>
    <w:pPr>
      <w:spacing w:after="48"/>
      <w:ind w:firstLine="1627"/>
      <w:contextualSpacing/>
      <w:jc w:val="both"/>
    </w:pPr>
  </w:style>
  <w:style w:type="character" w:customStyle="1" w:styleId="Telobesedila3Znak">
    <w:name w:val="Telo besedila 3 Znak"/>
    <w:link w:val="Telobesedila3"/>
    <w:rsid w:val="001F4D5C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B971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9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3</cp:revision>
  <cp:lastPrinted>2022-02-16T08:58:00Z</cp:lastPrinted>
  <dcterms:created xsi:type="dcterms:W3CDTF">2022-02-23T13:06:00Z</dcterms:created>
  <dcterms:modified xsi:type="dcterms:W3CDTF">2022-02-23T13:07:00Z</dcterms:modified>
</cp:coreProperties>
</file>